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F1" w:rsidRDefault="00A44C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41CD" w:rsidRPr="000541CD" w:rsidRDefault="000541CD" w:rsidP="000541CD">
      <w:pPr>
        <w:adjustRightInd w:val="0"/>
        <w:snapToGrid w:val="0"/>
        <w:rPr>
          <w:rFonts w:ascii="方正小标宋_GBK" w:eastAsia="方正小标宋_GBK"/>
          <w:sz w:val="38"/>
          <w:szCs w:val="38"/>
        </w:rPr>
      </w:pPr>
    </w:p>
    <w:p w:rsidR="00366CF1" w:rsidRDefault="00A44CBE" w:rsidP="0073235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66CF1">
        <w:trPr>
          <w:trHeight w:val="680"/>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6CF1" w:rsidRDefault="00732352" w:rsidP="00347A55">
            <w:pPr>
              <w:adjustRightInd w:val="0"/>
              <w:snapToGrid w:val="0"/>
              <w:jc w:val="center"/>
              <w:rPr>
                <w:rFonts w:ascii="宋体" w:eastAsia="宋体" w:hAnsi="宋体"/>
                <w:sz w:val="21"/>
                <w:szCs w:val="21"/>
              </w:rPr>
            </w:pPr>
            <w:r w:rsidRPr="00732352">
              <w:rPr>
                <w:rFonts w:ascii="宋体" w:eastAsia="宋体" w:hAnsi="宋体" w:hint="eastAsia"/>
                <w:bCs/>
                <w:sz w:val="21"/>
                <w:szCs w:val="21"/>
              </w:rPr>
              <w:t>哈铁疾控中心建设项目</w:t>
            </w:r>
          </w:p>
        </w:tc>
      </w:tr>
      <w:tr w:rsidR="00366CF1">
        <w:trPr>
          <w:trHeight w:val="680"/>
        </w:trPr>
        <w:tc>
          <w:tcPr>
            <w:tcW w:w="9060" w:type="dxa"/>
            <w:gridSpan w:val="3"/>
            <w:vAlign w:val="center"/>
          </w:tcPr>
          <w:p w:rsidR="00366CF1" w:rsidRDefault="00A44C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6CF1">
        <w:trPr>
          <w:trHeight w:val="8601"/>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Pr="00711ECD"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6CF1">
        <w:trPr>
          <w:trHeight w:val="680"/>
        </w:trPr>
        <w:tc>
          <w:tcPr>
            <w:tcW w:w="9060" w:type="dxa"/>
            <w:gridSpan w:val="3"/>
            <w:vAlign w:val="center"/>
          </w:tcPr>
          <w:p w:rsidR="00366CF1" w:rsidRDefault="00A44CB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6CF1">
        <w:trPr>
          <w:trHeight w:val="680"/>
        </w:trPr>
        <w:tc>
          <w:tcPr>
            <w:tcW w:w="9060" w:type="dxa"/>
            <w:gridSpan w:val="3"/>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97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85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6CF1" w:rsidRDefault="00A44C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66CF1">
        <w:trPr>
          <w:trHeight w:val="1487"/>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6CF1">
        <w:trPr>
          <w:trHeight w:val="680"/>
        </w:trPr>
        <w:tc>
          <w:tcPr>
            <w:tcW w:w="9060" w:type="dxa"/>
            <w:gridSpan w:val="3"/>
            <w:vAlign w:val="center"/>
          </w:tcPr>
          <w:p w:rsidR="00366CF1" w:rsidRDefault="00A44C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1221"/>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99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6CF1" w:rsidRDefault="00A44C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66CF1">
        <w:trPr>
          <w:trHeight w:val="2521"/>
        </w:trPr>
        <w:tc>
          <w:tcPr>
            <w:tcW w:w="9060" w:type="dxa"/>
            <w:gridSpan w:val="3"/>
            <w:vAlign w:val="center"/>
          </w:tcPr>
          <w:p w:rsidR="00366CF1" w:rsidRDefault="00A44CBE" w:rsidP="0073235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6CF1" w:rsidRDefault="00366CF1">
      <w:bookmarkStart w:id="0" w:name="_GoBack"/>
      <w:bookmarkEnd w:id="0"/>
    </w:p>
    <w:sectPr w:rsidR="00366CF1" w:rsidSect="00366C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1C7" w:rsidRDefault="000C01C7" w:rsidP="00B25CDD">
      <w:r>
        <w:separator/>
      </w:r>
    </w:p>
  </w:endnote>
  <w:endnote w:type="continuationSeparator" w:id="1">
    <w:p w:rsidR="000C01C7" w:rsidRDefault="000C01C7" w:rsidP="00B25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1C7" w:rsidRDefault="000C01C7" w:rsidP="00B25CDD">
      <w:r>
        <w:separator/>
      </w:r>
    </w:p>
  </w:footnote>
  <w:footnote w:type="continuationSeparator" w:id="1">
    <w:p w:rsidR="000C01C7" w:rsidRDefault="000C01C7" w:rsidP="00B25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541CD"/>
    <w:rsid w:val="000C01C7"/>
    <w:rsid w:val="00146C7B"/>
    <w:rsid w:val="001A5853"/>
    <w:rsid w:val="001F1F61"/>
    <w:rsid w:val="0025426F"/>
    <w:rsid w:val="00292499"/>
    <w:rsid w:val="002B172D"/>
    <w:rsid w:val="00347A55"/>
    <w:rsid w:val="00366CF1"/>
    <w:rsid w:val="003C03AD"/>
    <w:rsid w:val="003C67AB"/>
    <w:rsid w:val="00425188"/>
    <w:rsid w:val="00492146"/>
    <w:rsid w:val="004F1660"/>
    <w:rsid w:val="00534D43"/>
    <w:rsid w:val="00565070"/>
    <w:rsid w:val="005E719B"/>
    <w:rsid w:val="006E3D8E"/>
    <w:rsid w:val="006F3454"/>
    <w:rsid w:val="00711ECD"/>
    <w:rsid w:val="007275BD"/>
    <w:rsid w:val="00732352"/>
    <w:rsid w:val="007B6F64"/>
    <w:rsid w:val="008252E5"/>
    <w:rsid w:val="008A517B"/>
    <w:rsid w:val="008B6167"/>
    <w:rsid w:val="00962F67"/>
    <w:rsid w:val="009A007F"/>
    <w:rsid w:val="009E0ECA"/>
    <w:rsid w:val="00A44CBE"/>
    <w:rsid w:val="00B25CDD"/>
    <w:rsid w:val="00BA467E"/>
    <w:rsid w:val="00C768DB"/>
    <w:rsid w:val="00C77252"/>
    <w:rsid w:val="00CA48A6"/>
    <w:rsid w:val="00DE56C6"/>
    <w:rsid w:val="00DE642E"/>
    <w:rsid w:val="00EE1CD8"/>
    <w:rsid w:val="00EE3555"/>
    <w:rsid w:val="00F24D98"/>
    <w:rsid w:val="00F304E1"/>
    <w:rsid w:val="00F56E28"/>
    <w:rsid w:val="00FF561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66CF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CDD"/>
    <w:rPr>
      <w:rFonts w:ascii="Times New Roman" w:eastAsia="仿宋_GB2312" w:hAnsi="Times New Roman"/>
      <w:kern w:val="2"/>
      <w:sz w:val="18"/>
      <w:szCs w:val="18"/>
    </w:rPr>
  </w:style>
  <w:style w:type="paragraph" w:styleId="a4">
    <w:name w:val="footer"/>
    <w:basedOn w:val="a"/>
    <w:link w:val="Char0"/>
    <w:rsid w:val="00B25CDD"/>
    <w:pPr>
      <w:tabs>
        <w:tab w:val="center" w:pos="4153"/>
        <w:tab w:val="right" w:pos="8306"/>
      </w:tabs>
      <w:snapToGrid w:val="0"/>
      <w:jc w:val="left"/>
    </w:pPr>
    <w:rPr>
      <w:sz w:val="18"/>
      <w:szCs w:val="18"/>
    </w:rPr>
  </w:style>
  <w:style w:type="character" w:customStyle="1" w:styleId="Char0">
    <w:name w:val="页脚 Char"/>
    <w:basedOn w:val="a0"/>
    <w:link w:val="a4"/>
    <w:rsid w:val="00B25CD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2</Pages>
  <Words>81</Words>
  <Characters>462</Characters>
  <Application>Microsoft Office Word</Application>
  <DocSecurity>0</DocSecurity>
  <Lines>3</Lines>
  <Paragraphs>1</Paragraphs>
  <ScaleCrop>false</ScaleCrop>
  <Company>微软中国</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18</cp:revision>
  <dcterms:created xsi:type="dcterms:W3CDTF">2018-10-24T02:14:00Z</dcterms:created>
  <dcterms:modified xsi:type="dcterms:W3CDTF">2025-12-18T05:39:00Z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